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420"/>
        <w:tblW w:w="10283" w:type="dxa"/>
        <w:tblCellMar>
          <w:left w:w="70" w:type="dxa"/>
          <w:right w:w="70" w:type="dxa"/>
        </w:tblCellMar>
        <w:tblLook w:val="0000"/>
      </w:tblPr>
      <w:tblGrid>
        <w:gridCol w:w="4407"/>
        <w:gridCol w:w="5876"/>
      </w:tblGrid>
      <w:tr w:rsidR="006B682E" w:rsidTr="00496B8D">
        <w:trPr>
          <w:trHeight w:val="543"/>
        </w:trPr>
        <w:tc>
          <w:tcPr>
            <w:tcW w:w="10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jc w:val="center"/>
              <w:rPr>
                <w:sz w:val="30"/>
                <w:szCs w:val="30"/>
              </w:rPr>
            </w:pPr>
            <w:r w:rsidRPr="00C13E42">
              <w:rPr>
                <w:sz w:val="30"/>
                <w:szCs w:val="30"/>
              </w:rPr>
              <w:t xml:space="preserve">MODULO PER RIMBORSO – </w:t>
            </w:r>
            <w:r w:rsidRPr="00C13E42">
              <w:rPr>
                <w:b/>
                <w:sz w:val="30"/>
                <w:szCs w:val="30"/>
              </w:rPr>
              <w:t xml:space="preserve"> CONCERTI SAGRA MUSICALE MALATESTIANA</w:t>
            </w:r>
            <w:r w:rsidRPr="00C13E42">
              <w:rPr>
                <w:sz w:val="30"/>
                <w:szCs w:val="30"/>
              </w:rPr>
              <w:t xml:space="preserve"> </w:t>
            </w:r>
            <w:r w:rsidRPr="00C13E42">
              <w:rPr>
                <w:b/>
                <w:sz w:val="30"/>
                <w:szCs w:val="30"/>
              </w:rPr>
              <w:t>2020</w:t>
            </w:r>
          </w:p>
          <w:p w:rsidR="006B682E" w:rsidRPr="00C13E42" w:rsidRDefault="006B682E" w:rsidP="00496B8D">
            <w:pPr>
              <w:jc w:val="center"/>
              <w:rPr>
                <w:b/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 xml:space="preserve">I DATI DA INDICARE DEVONO ESSERE </w:t>
            </w:r>
            <w:r w:rsidRPr="00C13E42">
              <w:rPr>
                <w:b/>
                <w:sz w:val="28"/>
                <w:szCs w:val="28"/>
              </w:rPr>
              <w:t>DELL’ACQUIRENTE REGISTRATO NELLA PROCEDURA DI ACQUISTO</w:t>
            </w:r>
          </w:p>
          <w:p w:rsidR="006B682E" w:rsidRPr="00C13E42" w:rsidRDefault="006B682E" w:rsidP="00496B8D">
            <w:pPr>
              <w:jc w:val="center"/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DA INVIARE COMPILATO IN OGNI PARTE E FIRMATO ALL’INDIRIZZO MAIL</w:t>
            </w:r>
          </w:p>
          <w:p w:rsidR="006B682E" w:rsidRDefault="006B682E" w:rsidP="00496B8D">
            <w:pPr>
              <w:jc w:val="center"/>
              <w:rPr>
                <w:sz w:val="32"/>
                <w:szCs w:val="32"/>
              </w:rPr>
            </w:pPr>
            <w:r w:rsidRPr="003F68AD">
              <w:rPr>
                <w:rFonts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rimborsi.spettacolicancellati@comune.rimini.it</w:t>
            </w:r>
            <w:bookmarkStart w:id="0" w:name="_GoBack"/>
            <w:bookmarkEnd w:id="0"/>
          </w:p>
        </w:tc>
      </w:tr>
      <w:tr w:rsidR="006B682E" w:rsidTr="00FD1EB3">
        <w:trPr>
          <w:trHeight w:val="751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TITOLO SPETTACOLO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>
            <w:pPr>
              <w:jc w:val="center"/>
              <w:rPr>
                <w:sz w:val="32"/>
                <w:szCs w:val="32"/>
              </w:rPr>
            </w:pPr>
          </w:p>
        </w:tc>
      </w:tr>
      <w:tr w:rsidR="006B682E" w:rsidTr="00FD1EB3">
        <w:trPr>
          <w:trHeight w:val="686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IMPORTO PAGATO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>
            <w:pPr>
              <w:jc w:val="center"/>
              <w:rPr>
                <w:sz w:val="32"/>
                <w:szCs w:val="32"/>
              </w:rPr>
            </w:pPr>
          </w:p>
        </w:tc>
      </w:tr>
      <w:tr w:rsidR="006B682E" w:rsidTr="00FD1EB3">
        <w:trPr>
          <w:trHeight w:val="686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N. BIGLIETTI ACQUISTATI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>
            <w:pPr>
              <w:jc w:val="center"/>
              <w:rPr>
                <w:sz w:val="32"/>
                <w:szCs w:val="32"/>
              </w:rPr>
            </w:pPr>
          </w:p>
        </w:tc>
      </w:tr>
      <w:tr w:rsidR="006B682E" w:rsidTr="00FD1EB3">
        <w:trPr>
          <w:trHeight w:val="686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 xml:space="preserve">NOME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>
            <w:pPr>
              <w:jc w:val="center"/>
              <w:rPr>
                <w:sz w:val="32"/>
                <w:szCs w:val="32"/>
              </w:rPr>
            </w:pPr>
          </w:p>
        </w:tc>
      </w:tr>
      <w:tr w:rsidR="006B682E" w:rsidTr="00FD1EB3">
        <w:trPr>
          <w:trHeight w:val="75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COGNOME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87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LUOGO E DATA DI NASCITA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843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CODICE FISCALE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1140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RESIDENZA</w:t>
            </w:r>
          </w:p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 xml:space="preserve">INDIRIZZO E N. CIVICO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662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COMUNE  (Provincia) CAP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761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TELEFONO - CELLULARE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929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EMAIL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  <w:tr w:rsidR="006B682E" w:rsidTr="00FD1EB3">
        <w:trPr>
          <w:trHeight w:val="683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Pr="00C13E42" w:rsidRDefault="006B682E" w:rsidP="00496B8D">
            <w:pPr>
              <w:rPr>
                <w:sz w:val="28"/>
                <w:szCs w:val="28"/>
              </w:rPr>
            </w:pPr>
            <w:r w:rsidRPr="00C13E42">
              <w:rPr>
                <w:sz w:val="28"/>
                <w:szCs w:val="28"/>
              </w:rPr>
              <w:t>COORDINATE BANCARIE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82E" w:rsidRDefault="006B682E" w:rsidP="00496B8D"/>
        </w:tc>
      </w:tr>
    </w:tbl>
    <w:p w:rsidR="006B682E" w:rsidRDefault="006B682E">
      <w:pPr>
        <w:pStyle w:val="ListParagraph"/>
        <w:ind w:left="1080"/>
        <w:rPr>
          <w:rFonts w:ascii="Arial" w:hAnsi="Arial" w:cs="Arial"/>
          <w:color w:val="000000"/>
          <w:sz w:val="24"/>
          <w:szCs w:val="24"/>
        </w:rPr>
      </w:pPr>
    </w:p>
    <w:p w:rsidR="006B682E" w:rsidRPr="00F25E67" w:rsidRDefault="006B682E" w:rsidP="00F25E67">
      <w:pPr>
        <w:pStyle w:val="ListParagraph"/>
        <w:spacing w:after="80"/>
        <w:ind w:left="0"/>
        <w:rPr>
          <w:sz w:val="28"/>
          <w:szCs w:val="28"/>
        </w:rPr>
      </w:pPr>
      <w:r w:rsidRPr="00F25E67">
        <w:rPr>
          <w:sz w:val="28"/>
          <w:szCs w:val="28"/>
        </w:rPr>
        <w:t>I rimborsi verranno effettuati esclusivamente con bonifico bancario entro la data del 10 febbraio 2021.</w:t>
      </w:r>
    </w:p>
    <w:p w:rsidR="006B682E" w:rsidRPr="00F25E67" w:rsidRDefault="006B682E" w:rsidP="00F25E67">
      <w:pPr>
        <w:pStyle w:val="ListParagraph"/>
        <w:spacing w:after="80"/>
        <w:ind w:left="0"/>
        <w:rPr>
          <w:sz w:val="28"/>
          <w:szCs w:val="28"/>
        </w:rPr>
      </w:pPr>
      <w:r w:rsidRPr="00F25E67">
        <w:rPr>
          <w:sz w:val="28"/>
          <w:szCs w:val="28"/>
        </w:rPr>
        <w:t>Allegare scansione o fotografia del biglietto o dei biglietti integri e leggibili</w:t>
      </w:r>
      <w:r>
        <w:rPr>
          <w:sz w:val="28"/>
          <w:szCs w:val="28"/>
        </w:rPr>
        <w:t>.</w:t>
      </w:r>
    </w:p>
    <w:p w:rsidR="006B682E" w:rsidRDefault="006B682E">
      <w:pPr>
        <w:rPr>
          <w:rFonts w:ascii="Arial" w:hAnsi="Arial" w:cs="Arial"/>
          <w:color w:val="000000"/>
          <w:sz w:val="24"/>
          <w:szCs w:val="24"/>
        </w:rPr>
      </w:pPr>
    </w:p>
    <w:p w:rsidR="006B682E" w:rsidRDefault="006B682E">
      <w:pPr>
        <w:rPr>
          <w:rFonts w:ascii="Arial" w:hAnsi="Arial" w:cs="Arial"/>
          <w:color w:val="000000"/>
          <w:sz w:val="24"/>
          <w:szCs w:val="24"/>
        </w:rPr>
      </w:pPr>
    </w:p>
    <w:p w:rsidR="006B682E" w:rsidRDefault="006B682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Firma</w:t>
      </w:r>
    </w:p>
    <w:p w:rsidR="006B682E" w:rsidRDefault="006B682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sectPr w:rsidR="006B682E" w:rsidSect="00DE3B1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5D9"/>
    <w:rsid w:val="001138B8"/>
    <w:rsid w:val="001E6113"/>
    <w:rsid w:val="002D0613"/>
    <w:rsid w:val="002E794C"/>
    <w:rsid w:val="003901EA"/>
    <w:rsid w:val="003F68AD"/>
    <w:rsid w:val="00446B98"/>
    <w:rsid w:val="00496B8D"/>
    <w:rsid w:val="006B682E"/>
    <w:rsid w:val="00817BC6"/>
    <w:rsid w:val="00873195"/>
    <w:rsid w:val="0088281A"/>
    <w:rsid w:val="008A6B71"/>
    <w:rsid w:val="008D738B"/>
    <w:rsid w:val="00AA3905"/>
    <w:rsid w:val="00AE05D9"/>
    <w:rsid w:val="00C13E42"/>
    <w:rsid w:val="00DD644E"/>
    <w:rsid w:val="00DE3B11"/>
    <w:rsid w:val="00E4543A"/>
    <w:rsid w:val="00F25E67"/>
    <w:rsid w:val="00F27648"/>
    <w:rsid w:val="00FB3757"/>
    <w:rsid w:val="00FD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13"/>
    <w:pPr>
      <w:suppressAutoHyphens/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1E6113"/>
    <w:rPr>
      <w:rFonts w:ascii="Segoe UI" w:hAnsi="Segoe UI"/>
      <w:sz w:val="18"/>
      <w:lang w:eastAsia="en-US"/>
    </w:rPr>
  </w:style>
  <w:style w:type="paragraph" w:styleId="Title">
    <w:name w:val="Title"/>
    <w:basedOn w:val="Normal"/>
    <w:next w:val="BodyText"/>
    <w:link w:val="TitleChar"/>
    <w:uiPriority w:val="99"/>
    <w:qFormat/>
    <w:rsid w:val="00DE3B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138B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E3B1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38B8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E3B11"/>
    <w:rPr>
      <w:rFonts w:cs="Mangal"/>
    </w:rPr>
  </w:style>
  <w:style w:type="paragraph" w:styleId="Caption">
    <w:name w:val="caption"/>
    <w:basedOn w:val="Normal"/>
    <w:uiPriority w:val="99"/>
    <w:qFormat/>
    <w:rsid w:val="00DE3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E3B1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1E6113"/>
    <w:pPr>
      <w:ind w:left="720"/>
      <w:contextualSpacing/>
    </w:pPr>
  </w:style>
  <w:style w:type="paragraph" w:customStyle="1" w:styleId="Default">
    <w:name w:val="Default"/>
    <w:uiPriority w:val="99"/>
    <w:rsid w:val="001E6113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1E611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138B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106</Words>
  <Characters>607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RIMBORSO – SPETTACOLI STAGIONE DI PROSA 2020</dc:title>
  <dc:subject/>
  <dc:creator>CECCHI Antonella</dc:creator>
  <cp:keywords/>
  <dc:description/>
  <cp:lastModifiedBy>M10445</cp:lastModifiedBy>
  <cp:revision>4</cp:revision>
  <cp:lastPrinted>2020-11-09T09:48:00Z</cp:lastPrinted>
  <dcterms:created xsi:type="dcterms:W3CDTF">2020-11-09T09:50:00Z</dcterms:created>
  <dcterms:modified xsi:type="dcterms:W3CDTF">2020-11-09T09:52:00Z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